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0942" w14:textId="6301CA9D" w:rsidR="00F241C8" w:rsidRDefault="00F241C8" w:rsidP="00A16F30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Załącznik</w:t>
      </w:r>
      <w:r w:rsidR="00414936">
        <w:rPr>
          <w:rFonts w:asciiTheme="minorHAnsi" w:hAnsiTheme="minorHAnsi" w:cstheme="minorHAnsi"/>
          <w:i/>
          <w:sz w:val="20"/>
        </w:rPr>
        <w:t xml:space="preserve"> do zapytania ofertowego nr 1</w:t>
      </w: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3B0D7B1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NR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359EADFC" w14:textId="77777777" w:rsidR="00414936" w:rsidRDefault="00414936" w:rsidP="00414936">
      <w:pPr>
        <w:rPr>
          <w:rFonts w:asciiTheme="minorHAnsi" w:hAnsiTheme="minorHAnsi" w:cstheme="minorHAnsi"/>
          <w:b/>
          <w:sz w:val="22"/>
          <w:szCs w:val="22"/>
        </w:rPr>
      </w:pPr>
    </w:p>
    <w:p w14:paraId="18492F02" w14:textId="2EFE22B4" w:rsidR="00F241C8" w:rsidRPr="00414936" w:rsidRDefault="00950E8C" w:rsidP="00414936">
      <w:pPr>
        <w:rPr>
          <w:rFonts w:ascii="Times New Roman" w:hAnsi="Times New Roman"/>
          <w:b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np.</w:t>
      </w:r>
      <w:r w:rsidR="00414936" w:rsidRPr="00414936">
        <w:rPr>
          <w:rFonts w:ascii="Times New Roman" w:hAnsi="Times New Roman"/>
          <w:b/>
        </w:rPr>
        <w:t xml:space="preserve"> </w:t>
      </w:r>
      <w:r w:rsidR="00414936">
        <w:rPr>
          <w:rFonts w:ascii="Times New Roman" w:hAnsi="Times New Roman"/>
          <w:b/>
        </w:rPr>
        <w:t xml:space="preserve">Termomodernizacja zabytkowej </w:t>
      </w:r>
      <w:r w:rsidR="00755169">
        <w:rPr>
          <w:rFonts w:ascii="Times New Roman" w:hAnsi="Times New Roman"/>
          <w:b/>
        </w:rPr>
        <w:t xml:space="preserve">plebanii </w:t>
      </w:r>
      <w:r w:rsidR="00414936">
        <w:rPr>
          <w:rFonts w:ascii="Times New Roman" w:hAnsi="Times New Roman"/>
          <w:b/>
        </w:rPr>
        <w:t xml:space="preserve">w Brzoziu 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zapytania ofertowego, 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477800DD" w14:textId="6784084E" w:rsidR="005C2879" w:rsidRPr="00B354E7" w:rsidRDefault="005C2879" w:rsidP="00B354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 wraz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 …………………...zł</w:t>
      </w:r>
    </w:p>
    <w:p w14:paraId="61C5EDEF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4C4827B6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brutto 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(cena za cały przedmiot zamówienia wraz 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2AA9EC86" w:rsidR="005C2879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…………………………………………………………………………………</w:t>
      </w:r>
    </w:p>
    <w:p w14:paraId="74A3ED99" w14:textId="77777777" w:rsidR="00414936" w:rsidRPr="00C76B08" w:rsidRDefault="00414936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6255E" w14:textId="75627913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olity Dz.U. z </w:t>
      </w:r>
      <w:r w:rsidR="00D65C41">
        <w:rPr>
          <w:rFonts w:asciiTheme="minorHAnsi" w:hAnsiTheme="minorHAnsi" w:cstheme="minorHAnsi"/>
          <w:sz w:val="22"/>
          <w:szCs w:val="22"/>
        </w:rPr>
        <w:t>2023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</w:t>
      </w:r>
      <w:r w:rsidR="00D65C41">
        <w:rPr>
          <w:rFonts w:asciiTheme="minorHAnsi" w:hAnsiTheme="minorHAnsi" w:cstheme="minorHAnsi"/>
          <w:sz w:val="22"/>
          <w:szCs w:val="22"/>
        </w:rPr>
        <w:t>1570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3677972A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414936">
        <w:rPr>
          <w:rFonts w:asciiTheme="minorHAnsi" w:hAnsiTheme="minorHAnsi" w:cstheme="minorHAnsi"/>
          <w:sz w:val="22"/>
          <w:szCs w:val="22"/>
        </w:rPr>
        <w:t>30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F2888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74B51E26" w14:textId="340BEFAD" w:rsidR="001D381F" w:rsidRPr="00D02A32" w:rsidRDefault="001D381F" w:rsidP="000A2E1A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0F2888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796A" w14:textId="77777777" w:rsidR="000F2888" w:rsidRDefault="000F2888">
      <w:r>
        <w:separator/>
      </w:r>
    </w:p>
  </w:endnote>
  <w:endnote w:type="continuationSeparator" w:id="0">
    <w:p w14:paraId="0937B43B" w14:textId="77777777" w:rsidR="000F2888" w:rsidRDefault="000F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D0D1" w14:textId="77777777" w:rsidR="000F2888" w:rsidRDefault="000F2888">
      <w:bookmarkStart w:id="0" w:name="_Hlk484440260"/>
      <w:bookmarkEnd w:id="0"/>
      <w:r>
        <w:separator/>
      </w:r>
    </w:p>
  </w:footnote>
  <w:footnote w:type="continuationSeparator" w:id="0">
    <w:p w14:paraId="3F71FC96" w14:textId="77777777" w:rsidR="000F2888" w:rsidRDefault="000F2888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27922">
    <w:abstractNumId w:val="14"/>
  </w:num>
  <w:num w:numId="2" w16cid:durableId="51538780">
    <w:abstractNumId w:val="12"/>
  </w:num>
  <w:num w:numId="3" w16cid:durableId="53042475">
    <w:abstractNumId w:val="5"/>
  </w:num>
  <w:num w:numId="4" w16cid:durableId="807669017">
    <w:abstractNumId w:val="7"/>
  </w:num>
  <w:num w:numId="5" w16cid:durableId="1583638781">
    <w:abstractNumId w:val="3"/>
  </w:num>
  <w:num w:numId="6" w16cid:durableId="917254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10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330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1642">
    <w:abstractNumId w:val="9"/>
  </w:num>
  <w:num w:numId="10" w16cid:durableId="1223982265">
    <w:abstractNumId w:val="1"/>
  </w:num>
  <w:num w:numId="11" w16cid:durableId="514350392">
    <w:abstractNumId w:val="2"/>
  </w:num>
  <w:num w:numId="12" w16cid:durableId="1247962452">
    <w:abstractNumId w:val="4"/>
  </w:num>
  <w:num w:numId="13" w16cid:durableId="541943642">
    <w:abstractNumId w:val="13"/>
  </w:num>
  <w:num w:numId="14" w16cid:durableId="356855648">
    <w:abstractNumId w:val="6"/>
  </w:num>
  <w:num w:numId="15" w16cid:durableId="301545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A2E1A"/>
    <w:rsid w:val="000D283E"/>
    <w:rsid w:val="000E7009"/>
    <w:rsid w:val="000F2888"/>
    <w:rsid w:val="00100DBB"/>
    <w:rsid w:val="00124D4A"/>
    <w:rsid w:val="00130B23"/>
    <w:rsid w:val="00132510"/>
    <w:rsid w:val="00134417"/>
    <w:rsid w:val="00157A10"/>
    <w:rsid w:val="00183921"/>
    <w:rsid w:val="00193B29"/>
    <w:rsid w:val="001A7555"/>
    <w:rsid w:val="001B210F"/>
    <w:rsid w:val="001D381F"/>
    <w:rsid w:val="001F0027"/>
    <w:rsid w:val="00201960"/>
    <w:rsid w:val="00210AD6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14936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B111D"/>
    <w:rsid w:val="006E4C38"/>
    <w:rsid w:val="006E70FF"/>
    <w:rsid w:val="006F17E5"/>
    <w:rsid w:val="006F209E"/>
    <w:rsid w:val="00727F94"/>
    <w:rsid w:val="007337EB"/>
    <w:rsid w:val="00745D18"/>
    <w:rsid w:val="00755169"/>
    <w:rsid w:val="007579AC"/>
    <w:rsid w:val="00776530"/>
    <w:rsid w:val="00791E8E"/>
    <w:rsid w:val="007A0109"/>
    <w:rsid w:val="007A2CE4"/>
    <w:rsid w:val="007B2500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16F30"/>
    <w:rsid w:val="00A36D1B"/>
    <w:rsid w:val="00A40DD3"/>
    <w:rsid w:val="00A66989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354E7"/>
    <w:rsid w:val="00B5159F"/>
    <w:rsid w:val="00B6637D"/>
    <w:rsid w:val="00B96784"/>
    <w:rsid w:val="00B971AF"/>
    <w:rsid w:val="00BB76D0"/>
    <w:rsid w:val="00BC363C"/>
    <w:rsid w:val="00BC54C8"/>
    <w:rsid w:val="00BF489E"/>
    <w:rsid w:val="00C25E02"/>
    <w:rsid w:val="00C4223E"/>
    <w:rsid w:val="00C62C24"/>
    <w:rsid w:val="00C635B6"/>
    <w:rsid w:val="00C76B08"/>
    <w:rsid w:val="00CA20F9"/>
    <w:rsid w:val="00CC263D"/>
    <w:rsid w:val="00CE005B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65C41"/>
    <w:rsid w:val="00D811D8"/>
    <w:rsid w:val="00D911E1"/>
    <w:rsid w:val="00D9142D"/>
    <w:rsid w:val="00D96D8E"/>
    <w:rsid w:val="00DC733E"/>
    <w:rsid w:val="00DF57BE"/>
    <w:rsid w:val="00E06500"/>
    <w:rsid w:val="00E25B32"/>
    <w:rsid w:val="00E53C85"/>
    <w:rsid w:val="00E57060"/>
    <w:rsid w:val="00E570F6"/>
    <w:rsid w:val="00E80289"/>
    <w:rsid w:val="00E82698"/>
    <w:rsid w:val="00E87616"/>
    <w:rsid w:val="00E92047"/>
    <w:rsid w:val="00E931A0"/>
    <w:rsid w:val="00EA5C16"/>
    <w:rsid w:val="00EB71F6"/>
    <w:rsid w:val="00EC38F5"/>
    <w:rsid w:val="00EC5B2F"/>
    <w:rsid w:val="00EC7427"/>
    <w:rsid w:val="00ED3374"/>
    <w:rsid w:val="00EF000D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F17B-3383-4E59-B577-B49271E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listownik-mono-Pomorskie-FE-UMWP-UE-EFRR-RPO2014-2020-2015(1).dot</Template>
  <TotalTime>4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Katarzyna Sokalska</cp:lastModifiedBy>
  <cp:revision>4</cp:revision>
  <cp:lastPrinted>2012-08-24T10:01:00Z</cp:lastPrinted>
  <dcterms:created xsi:type="dcterms:W3CDTF">2024-02-07T10:37:00Z</dcterms:created>
  <dcterms:modified xsi:type="dcterms:W3CDTF">2024-04-04T12:17:00Z</dcterms:modified>
</cp:coreProperties>
</file>